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31038" w14:textId="77777777" w:rsidR="00BE6224" w:rsidRDefault="004C6F4C">
      <w:r>
        <w:rPr>
          <w:noProof/>
          <w:lang w:val="en-US"/>
        </w:rPr>
        <w:pict w14:anchorId="1FB91541">
          <v:group id="_x0000_s1026" style="position:absolute;margin-left:343.75pt;margin-top:0;width:274.5pt;height:68.65pt;z-index:251659776" coordorigin="7051,601" coordsize="8887,1373">
            <v:roundrect id="_x0000_s1027" style="position:absolute;left:7051;top:601;width:4136;height:1373" arcsize="10923f" filled="f" fillcolor="#d8d8d8" strokecolor="#40404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229;top:718;width:8709;height:972;mso-height-percent:200;mso-height-percent:200;mso-width-relative:margin;mso-height-relative:margin" filled="f" stroked="f">
              <v:textbox style="mso-next-textbox:#_x0000_s1028;mso-fit-shape-to-text:t">
                <w:txbxContent>
                  <w:p w14:paraId="0E6C16B1" w14:textId="77777777" w:rsidR="00B7483E" w:rsidRPr="005A00D1" w:rsidRDefault="00B7483E" w:rsidP="008814AF">
                    <w:pPr>
                      <w:ind w:right="3405"/>
                      <w:rPr>
                        <w:sz w:val="16"/>
                        <w:szCs w:val="16"/>
                        <w:lang w:val="fr-FR"/>
                      </w:rPr>
                    </w:pPr>
                    <w:r w:rsidRPr="005A00D1">
                      <w:rPr>
                        <w:b/>
                        <w:color w:val="147E9D"/>
                        <w:sz w:val="18"/>
                        <w:szCs w:val="18"/>
                        <w:lang w:val="fr-FR"/>
                      </w:rPr>
                      <w:t>(T)</w:t>
                    </w:r>
                    <w:r w:rsidRPr="005A00D1">
                      <w:rPr>
                        <w:b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5A00D1">
                      <w:rPr>
                        <w:sz w:val="16"/>
                        <w:szCs w:val="16"/>
                        <w:lang w:val="fr-FR"/>
                      </w:rPr>
                      <w:t>+27 12 844 0310</w:t>
                    </w:r>
                  </w:p>
                  <w:p w14:paraId="63AF3B85" w14:textId="77777777" w:rsidR="00B7483E" w:rsidRPr="005A00D1" w:rsidRDefault="00B7483E" w:rsidP="00BE6224">
                    <w:pPr>
                      <w:ind w:right="3405"/>
                      <w:rPr>
                        <w:sz w:val="16"/>
                        <w:szCs w:val="16"/>
                        <w:lang w:val="fr-FR"/>
                      </w:rPr>
                    </w:pPr>
                    <w:r w:rsidRPr="005A00D1">
                      <w:rPr>
                        <w:b/>
                        <w:color w:val="147E9D"/>
                        <w:sz w:val="18"/>
                        <w:szCs w:val="18"/>
                        <w:lang w:val="fr-FR"/>
                      </w:rPr>
                      <w:t>(C)</w:t>
                    </w:r>
                    <w:r w:rsidRPr="005A00D1">
                      <w:rPr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226221" w:rsidRPr="00E041E0">
                      <w:rPr>
                        <w:sz w:val="16"/>
                        <w:szCs w:val="16"/>
                        <w:lang w:val="fr-FR"/>
                      </w:rPr>
                      <w:t>+27 72 576 9430</w:t>
                    </w:r>
                  </w:p>
                  <w:p w14:paraId="548B587F" w14:textId="77777777" w:rsidR="00B7483E" w:rsidRPr="005A00D1" w:rsidRDefault="00B7483E" w:rsidP="00B7483E">
                    <w:pPr>
                      <w:rPr>
                        <w:sz w:val="16"/>
                        <w:szCs w:val="16"/>
                        <w:lang w:val="fr-FR"/>
                      </w:rPr>
                    </w:pPr>
                    <w:r w:rsidRPr="005A00D1">
                      <w:rPr>
                        <w:b/>
                        <w:color w:val="147E9D"/>
                        <w:sz w:val="18"/>
                        <w:szCs w:val="18"/>
                        <w:lang w:val="fr-FR"/>
                      </w:rPr>
                      <w:t>(E)</w:t>
                    </w:r>
                    <w:r w:rsidRPr="005A00D1">
                      <w:rPr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BE6224">
                      <w:rPr>
                        <w:sz w:val="16"/>
                        <w:szCs w:val="16"/>
                        <w:lang w:val="fr-FR"/>
                      </w:rPr>
                      <w:t>info@drivio.co.za</w:t>
                    </w:r>
                  </w:p>
                  <w:p w14:paraId="00CEF1A8" w14:textId="77777777" w:rsidR="00B7483E" w:rsidRPr="00B7483E" w:rsidRDefault="00B7483E" w:rsidP="00B7483E">
                    <w:r w:rsidRPr="006356E5">
                      <w:rPr>
                        <w:b/>
                        <w:color w:val="147E9D"/>
                        <w:sz w:val="18"/>
                        <w:szCs w:val="18"/>
                      </w:rPr>
                      <w:t>(W)</w:t>
                    </w:r>
                    <w:r w:rsidRPr="00B7483E">
                      <w:rPr>
                        <w:sz w:val="16"/>
                        <w:szCs w:val="16"/>
                      </w:rPr>
                      <w:t xml:space="preserve"> www.</w:t>
                    </w:r>
                    <w:r w:rsidR="00BE6224">
                      <w:rPr>
                        <w:sz w:val="16"/>
                        <w:szCs w:val="16"/>
                      </w:rPr>
                      <w:t>drivio.co.za</w:t>
                    </w:r>
                  </w:p>
                </w:txbxContent>
              </v:textbox>
            </v:shape>
          </v:group>
        </w:pict>
      </w:r>
      <w:r w:rsidR="00EF5F3E" w:rsidRPr="00EF5F3E">
        <w:rPr>
          <w:noProof/>
          <w:lang w:val="en-US"/>
        </w:rPr>
        <w:drawing>
          <wp:inline distT="0" distB="0" distL="0" distR="0" wp14:anchorId="1A712965" wp14:editId="024DC5D0">
            <wp:extent cx="2647950" cy="952500"/>
            <wp:effectExtent l="19050" t="0" r="0" b="0"/>
            <wp:docPr id="2" name="Picture 0" descr="Drivio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vio-Logo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1FFF2" w14:textId="77777777" w:rsidR="0098550D" w:rsidRDefault="0098550D" w:rsidP="0098550D">
      <w:pPr>
        <w:spacing w:line="360" w:lineRule="auto"/>
      </w:pPr>
    </w:p>
    <w:p w14:paraId="0194CB52" w14:textId="77777777" w:rsidR="008814AF" w:rsidRPr="0098550D" w:rsidRDefault="008814AF" w:rsidP="008814AF">
      <w:pPr>
        <w:tabs>
          <w:tab w:val="left" w:pos="1035"/>
        </w:tabs>
        <w:jc w:val="center"/>
        <w:rPr>
          <w:b/>
          <w:sz w:val="28"/>
          <w:szCs w:val="28"/>
          <w:lang w:val="en-US"/>
        </w:rPr>
      </w:pPr>
      <w:r w:rsidRPr="0098550D">
        <w:rPr>
          <w:b/>
          <w:sz w:val="28"/>
          <w:szCs w:val="28"/>
          <w:lang w:val="en-US"/>
        </w:rPr>
        <w:t>FRANCHISEE PRE-SCREENING FORM</w:t>
      </w:r>
    </w:p>
    <w:p w14:paraId="4448CB8D" w14:textId="77777777" w:rsidR="005A00D1" w:rsidRDefault="005A00D1" w:rsidP="00077ACD">
      <w:pPr>
        <w:tabs>
          <w:tab w:val="left" w:pos="1035"/>
        </w:tabs>
        <w:jc w:val="both"/>
        <w:rPr>
          <w:lang w:val="en-US"/>
        </w:rPr>
      </w:pPr>
    </w:p>
    <w:p w14:paraId="37B5B3FF" w14:textId="77777777" w:rsidR="008814AF" w:rsidRDefault="008814AF" w:rsidP="006C6EFC">
      <w:pPr>
        <w:tabs>
          <w:tab w:val="left" w:pos="1035"/>
        </w:tabs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Drivio</w:t>
      </w:r>
      <w:proofErr w:type="spellEnd"/>
      <w:r>
        <w:rPr>
          <w:lang w:val="en-US"/>
        </w:rPr>
        <w:t xml:space="preserve">, being a </w:t>
      </w:r>
      <w:r w:rsidR="00EC09B0">
        <w:rPr>
          <w:lang w:val="en-US"/>
        </w:rPr>
        <w:t xml:space="preserve">disruptive </w:t>
      </w:r>
      <w:r>
        <w:rPr>
          <w:lang w:val="en-US"/>
        </w:rPr>
        <w:t xml:space="preserve">game changer to the global driver training industry is in the process of awarding franchises </w:t>
      </w:r>
      <w:r w:rsidR="006C6EFC">
        <w:rPr>
          <w:lang w:val="en-US"/>
        </w:rPr>
        <w:t xml:space="preserve">to </w:t>
      </w:r>
      <w:r>
        <w:rPr>
          <w:lang w:val="en-US"/>
        </w:rPr>
        <w:t>i</w:t>
      </w:r>
      <w:r w:rsidR="00EC09B0">
        <w:rPr>
          <w:lang w:val="en-US"/>
        </w:rPr>
        <w:t>deally suited franchisees</w:t>
      </w:r>
      <w:r>
        <w:rPr>
          <w:lang w:val="en-US"/>
        </w:rPr>
        <w:t xml:space="preserve">. Eight out of ten entrepreneurs, who become aware of </w:t>
      </w:r>
      <w:proofErr w:type="spellStart"/>
      <w:r>
        <w:rPr>
          <w:lang w:val="en-US"/>
        </w:rPr>
        <w:t>Drivio</w:t>
      </w:r>
      <w:proofErr w:type="spellEnd"/>
      <w:r>
        <w:rPr>
          <w:lang w:val="en-US"/>
        </w:rPr>
        <w:t xml:space="preserve">, are willing to immediately join the </w:t>
      </w:r>
      <w:proofErr w:type="spellStart"/>
      <w:r>
        <w:rPr>
          <w:lang w:val="en-US"/>
        </w:rPr>
        <w:t>Drivio</w:t>
      </w:r>
      <w:proofErr w:type="spellEnd"/>
      <w:r>
        <w:rPr>
          <w:lang w:val="en-US"/>
        </w:rPr>
        <w:t xml:space="preserve"> family. Unfortunately to maintain our brand ethos, protect our current franchisees’ interest and grow our</w:t>
      </w:r>
      <w:r w:rsidR="006C6EFC">
        <w:rPr>
          <w:lang w:val="en-US"/>
        </w:rPr>
        <w:t xml:space="preserve"> </w:t>
      </w:r>
      <w:proofErr w:type="spellStart"/>
      <w:r w:rsidR="006C6EFC">
        <w:rPr>
          <w:lang w:val="en-US"/>
        </w:rPr>
        <w:t>Drivio</w:t>
      </w:r>
      <w:proofErr w:type="spellEnd"/>
      <w:r>
        <w:rPr>
          <w:lang w:val="en-US"/>
        </w:rPr>
        <w:t xml:space="preserve"> f</w:t>
      </w:r>
      <w:r w:rsidR="006C6EFC">
        <w:rPr>
          <w:lang w:val="en-US"/>
        </w:rPr>
        <w:t>amily with the right culture</w:t>
      </w:r>
      <w:r>
        <w:rPr>
          <w:lang w:val="en-US"/>
        </w:rPr>
        <w:t xml:space="preserve">, the </w:t>
      </w:r>
      <w:proofErr w:type="spellStart"/>
      <w:r>
        <w:rPr>
          <w:lang w:val="en-US"/>
        </w:rPr>
        <w:t>Drivio</w:t>
      </w:r>
      <w:proofErr w:type="spellEnd"/>
      <w:r>
        <w:rPr>
          <w:lang w:val="en-US"/>
        </w:rPr>
        <w:t xml:space="preserve"> management has adopted a stringent franchisee selection process. This process reassures us, the franchisor, and you, the franchisee, that we are destined to be lifelong partners and </w:t>
      </w:r>
      <w:r w:rsidR="00EC09B0">
        <w:rPr>
          <w:lang w:val="en-US"/>
        </w:rPr>
        <w:t xml:space="preserve">together we will grow </w:t>
      </w:r>
      <w:r>
        <w:rPr>
          <w:lang w:val="en-US"/>
        </w:rPr>
        <w:t>in a collaborative manner.</w:t>
      </w:r>
    </w:p>
    <w:p w14:paraId="50C6FF6C" w14:textId="77777777" w:rsidR="008814AF" w:rsidRDefault="008814AF" w:rsidP="006C6EFC">
      <w:pPr>
        <w:tabs>
          <w:tab w:val="left" w:pos="1035"/>
        </w:tabs>
        <w:spacing w:line="276" w:lineRule="auto"/>
        <w:jc w:val="both"/>
        <w:rPr>
          <w:lang w:val="en-US"/>
        </w:rPr>
      </w:pPr>
    </w:p>
    <w:p w14:paraId="7D41BE81" w14:textId="77777777" w:rsidR="008814AF" w:rsidRDefault="00EC09B0" w:rsidP="006C6EFC">
      <w:pPr>
        <w:tabs>
          <w:tab w:val="left" w:pos="1035"/>
        </w:tabs>
        <w:spacing w:line="276" w:lineRule="auto"/>
        <w:jc w:val="both"/>
        <w:rPr>
          <w:lang w:val="en-US"/>
        </w:rPr>
      </w:pPr>
      <w:r>
        <w:rPr>
          <w:lang w:val="en-US"/>
        </w:rPr>
        <w:t xml:space="preserve">Being the General Manager of </w:t>
      </w:r>
      <w:proofErr w:type="spellStart"/>
      <w:r>
        <w:rPr>
          <w:lang w:val="en-US"/>
        </w:rPr>
        <w:t>Drivio</w:t>
      </w:r>
      <w:proofErr w:type="spellEnd"/>
      <w:r>
        <w:rPr>
          <w:lang w:val="en-US"/>
        </w:rPr>
        <w:t xml:space="preserve">, I would like to personally thank you for expressing interest in </w:t>
      </w:r>
      <w:proofErr w:type="spellStart"/>
      <w:r>
        <w:rPr>
          <w:lang w:val="en-US"/>
        </w:rPr>
        <w:t>Drivio</w:t>
      </w:r>
      <w:proofErr w:type="spellEnd"/>
      <w:r>
        <w:rPr>
          <w:lang w:val="en-US"/>
        </w:rPr>
        <w:t xml:space="preserve"> and I’m proud to present to you…</w:t>
      </w:r>
      <w:proofErr w:type="spellStart"/>
      <w:r w:rsidRPr="00EC09B0">
        <w:rPr>
          <w:b/>
          <w:lang w:val="en-US"/>
        </w:rPr>
        <w:t>Drivio</w:t>
      </w:r>
      <w:proofErr w:type="spellEnd"/>
      <w:r>
        <w:rPr>
          <w:lang w:val="en-US"/>
        </w:rPr>
        <w:t xml:space="preserve">, SA’s first interactive driving academy. We are one of the most exciting, innovative and technologically advanced franchises in South Africa with our </w:t>
      </w:r>
      <w:r w:rsidR="006C6EFC">
        <w:rPr>
          <w:lang w:val="en-US"/>
        </w:rPr>
        <w:t xml:space="preserve">current </w:t>
      </w:r>
      <w:r>
        <w:rPr>
          <w:lang w:val="en-US"/>
        </w:rPr>
        <w:t xml:space="preserve">performance targets </w:t>
      </w:r>
      <w:r w:rsidR="006C6EFC">
        <w:rPr>
          <w:lang w:val="en-US"/>
        </w:rPr>
        <w:t>double</w:t>
      </w:r>
      <w:r>
        <w:rPr>
          <w:lang w:val="en-US"/>
        </w:rPr>
        <w:t xml:space="preserve"> </w:t>
      </w:r>
      <w:r w:rsidR="002C61C1">
        <w:rPr>
          <w:lang w:val="en-US"/>
        </w:rPr>
        <w:t xml:space="preserve">that of our competitors. </w:t>
      </w:r>
      <w:proofErr w:type="spellStart"/>
      <w:r w:rsidR="002C61C1">
        <w:rPr>
          <w:lang w:val="en-US"/>
        </w:rPr>
        <w:t>Drivio</w:t>
      </w:r>
      <w:proofErr w:type="spellEnd"/>
      <w:r w:rsidR="002C61C1">
        <w:rPr>
          <w:lang w:val="en-US"/>
        </w:rPr>
        <w:t xml:space="preserve"> offers a combination of “state of the art” driver training technology and highly skilled expert driving instructors to ensure we are the leaders for the following driver training services:</w:t>
      </w:r>
    </w:p>
    <w:p w14:paraId="5E3646C2" w14:textId="77777777" w:rsidR="002C61C1" w:rsidRPr="002C61C1" w:rsidRDefault="002C61C1" w:rsidP="006C6EFC">
      <w:pPr>
        <w:pStyle w:val="ListParagraph"/>
        <w:numPr>
          <w:ilvl w:val="0"/>
          <w:numId w:val="23"/>
        </w:numPr>
        <w:tabs>
          <w:tab w:val="clear" w:pos="720"/>
          <w:tab w:val="num" w:pos="810"/>
        </w:tabs>
        <w:spacing w:line="360" w:lineRule="auto"/>
        <w:ind w:left="810"/>
        <w:rPr>
          <w:sz w:val="24"/>
          <w:szCs w:val="24"/>
        </w:rPr>
      </w:pPr>
      <w:r>
        <w:rPr>
          <w:sz w:val="24"/>
          <w:szCs w:val="24"/>
        </w:rPr>
        <w:t>Learner</w:t>
      </w:r>
      <w:r w:rsidR="006C6EF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00208A">
        <w:rPr>
          <w:sz w:val="24"/>
          <w:szCs w:val="24"/>
        </w:rPr>
        <w:t xml:space="preserve">incorporating the learners and driving </w:t>
      </w:r>
      <w:proofErr w:type="spellStart"/>
      <w:r w:rsidR="0000208A">
        <w:rPr>
          <w:sz w:val="24"/>
          <w:szCs w:val="24"/>
        </w:rPr>
        <w:t>licence</w:t>
      </w:r>
      <w:proofErr w:type="spellEnd"/>
      <w:r w:rsidR="0000208A">
        <w:rPr>
          <w:sz w:val="24"/>
          <w:szCs w:val="24"/>
        </w:rPr>
        <w:t xml:space="preserve"> training for all vehicle types;</w:t>
      </w:r>
    </w:p>
    <w:p w14:paraId="63456FE5" w14:textId="77777777" w:rsidR="002C61C1" w:rsidRPr="002C61C1" w:rsidRDefault="002C61C1" w:rsidP="006C6EFC">
      <w:pPr>
        <w:pStyle w:val="ListParagraph"/>
        <w:numPr>
          <w:ilvl w:val="0"/>
          <w:numId w:val="23"/>
        </w:numPr>
        <w:tabs>
          <w:tab w:val="clear" w:pos="720"/>
          <w:tab w:val="num" w:pos="810"/>
        </w:tabs>
        <w:spacing w:line="360" w:lineRule="auto"/>
        <w:ind w:left="810"/>
        <w:rPr>
          <w:sz w:val="24"/>
          <w:szCs w:val="24"/>
        </w:rPr>
      </w:pPr>
      <w:r>
        <w:rPr>
          <w:sz w:val="24"/>
          <w:szCs w:val="24"/>
        </w:rPr>
        <w:t>Defensive</w:t>
      </w:r>
      <w:r w:rsidR="0000208A">
        <w:rPr>
          <w:sz w:val="24"/>
          <w:szCs w:val="24"/>
        </w:rPr>
        <w:t>;</w:t>
      </w:r>
    </w:p>
    <w:p w14:paraId="79E281D9" w14:textId="77777777" w:rsidR="002C61C1" w:rsidRPr="002C61C1" w:rsidRDefault="002C61C1" w:rsidP="006C6EFC">
      <w:pPr>
        <w:pStyle w:val="ListParagraph"/>
        <w:numPr>
          <w:ilvl w:val="0"/>
          <w:numId w:val="23"/>
        </w:numPr>
        <w:tabs>
          <w:tab w:val="clear" w:pos="720"/>
          <w:tab w:val="num" w:pos="810"/>
        </w:tabs>
        <w:spacing w:line="360" w:lineRule="auto"/>
        <w:ind w:left="810"/>
        <w:rPr>
          <w:sz w:val="24"/>
          <w:szCs w:val="24"/>
        </w:rPr>
      </w:pPr>
      <w:r>
        <w:rPr>
          <w:sz w:val="24"/>
          <w:szCs w:val="24"/>
        </w:rPr>
        <w:t>Professional</w:t>
      </w:r>
      <w:r w:rsidR="006C6EFC">
        <w:rPr>
          <w:sz w:val="24"/>
          <w:szCs w:val="24"/>
        </w:rPr>
        <w:t>-</w:t>
      </w:r>
      <w:r>
        <w:rPr>
          <w:sz w:val="24"/>
          <w:szCs w:val="24"/>
        </w:rPr>
        <w:t xml:space="preserve"> suitable for the freight and passenger transportation industry</w:t>
      </w:r>
      <w:r w:rsidR="0000208A">
        <w:rPr>
          <w:sz w:val="24"/>
          <w:szCs w:val="24"/>
        </w:rPr>
        <w:t>;</w:t>
      </w:r>
    </w:p>
    <w:p w14:paraId="019C63FD" w14:textId="77777777" w:rsidR="002C61C1" w:rsidRPr="008929FD" w:rsidRDefault="002C61C1" w:rsidP="006C6EFC">
      <w:pPr>
        <w:pStyle w:val="ListParagraph"/>
        <w:numPr>
          <w:ilvl w:val="0"/>
          <w:numId w:val="23"/>
        </w:numPr>
        <w:tabs>
          <w:tab w:val="clear" w:pos="720"/>
          <w:tab w:val="num" w:pos="810"/>
        </w:tabs>
        <w:spacing w:line="360" w:lineRule="auto"/>
        <w:ind w:left="810"/>
        <w:rPr>
          <w:sz w:val="28"/>
          <w:szCs w:val="28"/>
        </w:rPr>
      </w:pPr>
      <w:r w:rsidRPr="002C61C1">
        <w:rPr>
          <w:sz w:val="24"/>
          <w:szCs w:val="24"/>
        </w:rPr>
        <w:t xml:space="preserve">Advanced </w:t>
      </w:r>
      <w:r w:rsidR="0000208A">
        <w:rPr>
          <w:sz w:val="24"/>
          <w:szCs w:val="24"/>
        </w:rPr>
        <w:t>and Economical Driving.</w:t>
      </w:r>
    </w:p>
    <w:p w14:paraId="67B481A7" w14:textId="77777777" w:rsidR="002C61C1" w:rsidRDefault="0000208A" w:rsidP="006C6EFC">
      <w:pPr>
        <w:tabs>
          <w:tab w:val="left" w:pos="1035"/>
        </w:tabs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Drivio</w:t>
      </w:r>
      <w:proofErr w:type="spellEnd"/>
      <w:r>
        <w:rPr>
          <w:lang w:val="en-US"/>
        </w:rPr>
        <w:t xml:space="preserve"> would be perfect for you, if you can identify with the following:</w:t>
      </w:r>
    </w:p>
    <w:p w14:paraId="12DECBF9" w14:textId="77777777" w:rsidR="0000208A" w:rsidRDefault="0000208A" w:rsidP="006C6EFC">
      <w:pPr>
        <w:pStyle w:val="ListParagraph"/>
        <w:numPr>
          <w:ilvl w:val="0"/>
          <w:numId w:val="24"/>
        </w:numPr>
        <w:tabs>
          <w:tab w:val="left" w:pos="1035"/>
        </w:tabs>
        <w:jc w:val="both"/>
      </w:pPr>
      <w:r>
        <w:t xml:space="preserve">You are </w:t>
      </w:r>
      <w:r w:rsidRPr="0000208A">
        <w:rPr>
          <w:b/>
        </w:rPr>
        <w:t>Fearless</w:t>
      </w:r>
      <w:r>
        <w:t xml:space="preserve"> to become a game changer by disrupting the driver training industry;</w:t>
      </w:r>
    </w:p>
    <w:p w14:paraId="0843C868" w14:textId="77777777" w:rsidR="0000208A" w:rsidRDefault="0000208A" w:rsidP="006C6EFC">
      <w:pPr>
        <w:pStyle w:val="ListParagraph"/>
        <w:numPr>
          <w:ilvl w:val="0"/>
          <w:numId w:val="24"/>
        </w:numPr>
        <w:tabs>
          <w:tab w:val="left" w:pos="1035"/>
        </w:tabs>
        <w:jc w:val="both"/>
      </w:pPr>
      <w:r>
        <w:t xml:space="preserve">You </w:t>
      </w:r>
      <w:r w:rsidRPr="0000208A">
        <w:rPr>
          <w:b/>
        </w:rPr>
        <w:t>Passionate</w:t>
      </w:r>
      <w:r>
        <w:t xml:space="preserve"> about the latest </w:t>
      </w:r>
      <w:r w:rsidR="006C6EFC">
        <w:t xml:space="preserve">driver education </w:t>
      </w:r>
      <w:r>
        <w:t>technology and innovation;</w:t>
      </w:r>
    </w:p>
    <w:p w14:paraId="2B6BF30F" w14:textId="77777777" w:rsidR="0000208A" w:rsidRDefault="0000208A" w:rsidP="006C6EFC">
      <w:pPr>
        <w:pStyle w:val="ListParagraph"/>
        <w:numPr>
          <w:ilvl w:val="0"/>
          <w:numId w:val="24"/>
        </w:numPr>
        <w:tabs>
          <w:tab w:val="left" w:pos="1035"/>
        </w:tabs>
        <w:jc w:val="both"/>
      </w:pPr>
      <w:r>
        <w:t>You</w:t>
      </w:r>
      <w:r w:rsidR="006C6EFC">
        <w:t xml:space="preserve"> are</w:t>
      </w:r>
      <w:r>
        <w:t xml:space="preserve"> willing to dominate the </w:t>
      </w:r>
      <w:r w:rsidRPr="0000208A">
        <w:rPr>
          <w:b/>
        </w:rPr>
        <w:t>Billion Rand</w:t>
      </w:r>
      <w:r>
        <w:t xml:space="preserve"> driver training industry as</w:t>
      </w:r>
      <w:r w:rsidR="006C6EFC">
        <w:t xml:space="preserve"> a</w:t>
      </w:r>
      <w:r>
        <w:t xml:space="preserve"> </w:t>
      </w:r>
      <w:proofErr w:type="spellStart"/>
      <w:r>
        <w:t>Drivio</w:t>
      </w:r>
      <w:proofErr w:type="spellEnd"/>
      <w:r>
        <w:t xml:space="preserve"> franchisee;</w:t>
      </w:r>
    </w:p>
    <w:p w14:paraId="67583F8B" w14:textId="77777777" w:rsidR="0000208A" w:rsidRPr="0000208A" w:rsidRDefault="0000208A" w:rsidP="006C6EFC">
      <w:pPr>
        <w:pStyle w:val="ListParagraph"/>
        <w:numPr>
          <w:ilvl w:val="0"/>
          <w:numId w:val="24"/>
        </w:numPr>
        <w:tabs>
          <w:tab w:val="left" w:pos="1035"/>
        </w:tabs>
        <w:jc w:val="both"/>
      </w:pPr>
      <w:r>
        <w:t xml:space="preserve">You value the importance of being </w:t>
      </w:r>
      <w:r w:rsidRPr="0000208A">
        <w:rPr>
          <w:b/>
        </w:rPr>
        <w:t>Profitable</w:t>
      </w:r>
      <w:r>
        <w:rPr>
          <w:b/>
        </w:rPr>
        <w:t>?</w:t>
      </w:r>
    </w:p>
    <w:p w14:paraId="3F8AA112" w14:textId="77777777" w:rsidR="0000208A" w:rsidRDefault="0000208A" w:rsidP="006C6EFC">
      <w:pPr>
        <w:pStyle w:val="ListParagraph"/>
        <w:numPr>
          <w:ilvl w:val="0"/>
          <w:numId w:val="24"/>
        </w:numPr>
        <w:tabs>
          <w:tab w:val="left" w:pos="1035"/>
        </w:tabs>
        <w:jc w:val="both"/>
      </w:pPr>
      <w:r w:rsidRPr="0000208A">
        <w:t>You are</w:t>
      </w:r>
      <w:r w:rsidR="009006ED">
        <w:t xml:space="preserve"> </w:t>
      </w:r>
      <w:r w:rsidR="009006ED" w:rsidRPr="009006ED">
        <w:rPr>
          <w:b/>
        </w:rPr>
        <w:t>E</w:t>
      </w:r>
      <w:r w:rsidRPr="009006ED">
        <w:rPr>
          <w:b/>
        </w:rPr>
        <w:t>x</w:t>
      </w:r>
      <w:bookmarkStart w:id="0" w:name="_GoBack"/>
      <w:bookmarkEnd w:id="0"/>
      <w:r w:rsidRPr="009006ED">
        <w:rPr>
          <w:b/>
        </w:rPr>
        <w:t>cited</w:t>
      </w:r>
      <w:r>
        <w:t xml:space="preserve"> and ready to take on a new challenge in your life?</w:t>
      </w:r>
    </w:p>
    <w:p w14:paraId="445206C1" w14:textId="77777777" w:rsidR="0000208A" w:rsidRPr="0000208A" w:rsidRDefault="0000208A" w:rsidP="006C6EFC">
      <w:pPr>
        <w:pStyle w:val="ListParagraph"/>
        <w:numPr>
          <w:ilvl w:val="0"/>
          <w:numId w:val="24"/>
        </w:numPr>
        <w:tabs>
          <w:tab w:val="left" w:pos="1035"/>
        </w:tabs>
        <w:jc w:val="both"/>
      </w:pPr>
      <w:r>
        <w:t xml:space="preserve">You </w:t>
      </w:r>
      <w:r w:rsidR="009006ED">
        <w:t xml:space="preserve">have a natural </w:t>
      </w:r>
      <w:r w:rsidR="009006ED" w:rsidRPr="009006ED">
        <w:rPr>
          <w:b/>
        </w:rPr>
        <w:t>R</w:t>
      </w:r>
      <w:r w:rsidRPr="009006ED">
        <w:rPr>
          <w:b/>
        </w:rPr>
        <w:t>esilience</w:t>
      </w:r>
      <w:r>
        <w:t xml:space="preserve"> to risk and </w:t>
      </w:r>
      <w:r w:rsidR="006C6EFC">
        <w:t xml:space="preserve">understand </w:t>
      </w:r>
      <w:proofErr w:type="spellStart"/>
      <w:r w:rsidR="006C6EFC">
        <w:t>howto</w:t>
      </w:r>
      <w:proofErr w:type="spellEnd"/>
      <w:r w:rsidR="006C6EFC">
        <w:t xml:space="preserve"> manage risk</w:t>
      </w:r>
    </w:p>
    <w:p w14:paraId="19DA0470" w14:textId="77777777" w:rsidR="008814AF" w:rsidRDefault="006C6EFC" w:rsidP="006C6EFC">
      <w:pPr>
        <w:tabs>
          <w:tab w:val="left" w:pos="1035"/>
        </w:tabs>
        <w:spacing w:line="276" w:lineRule="auto"/>
        <w:jc w:val="both"/>
        <w:rPr>
          <w:lang w:val="en-US"/>
        </w:rPr>
      </w:pPr>
      <w:r>
        <w:rPr>
          <w:lang w:val="en-US"/>
        </w:rPr>
        <w:t xml:space="preserve">Please take the </w:t>
      </w:r>
      <w:r w:rsidR="002C61C1">
        <w:rPr>
          <w:lang w:val="en-US"/>
        </w:rPr>
        <w:t xml:space="preserve">time to complete the accompanying checklist and the declaration and return to me, </w:t>
      </w:r>
      <w:hyperlink r:id="rId11" w:history="1">
        <w:r w:rsidR="00F10E34" w:rsidRPr="00072C13">
          <w:rPr>
            <w:rStyle w:val="Hyperlink"/>
            <w:lang w:val="en-US"/>
          </w:rPr>
          <w:t>franchise@drivio.co.za</w:t>
        </w:r>
      </w:hyperlink>
      <w:r w:rsidR="002C61C1">
        <w:rPr>
          <w:lang w:val="en-US"/>
        </w:rPr>
        <w:t>, at your ea</w:t>
      </w:r>
      <w:r>
        <w:rPr>
          <w:lang w:val="en-US"/>
        </w:rPr>
        <w:t>rliest convenience. S</w:t>
      </w:r>
      <w:r w:rsidR="002C61C1">
        <w:rPr>
          <w:lang w:val="en-US"/>
        </w:rPr>
        <w:t>hould yo</w:t>
      </w:r>
      <w:r>
        <w:rPr>
          <w:lang w:val="en-US"/>
        </w:rPr>
        <w:t xml:space="preserve">u qualify to </w:t>
      </w:r>
      <w:proofErr w:type="spellStart"/>
      <w:r>
        <w:rPr>
          <w:lang w:val="en-US"/>
        </w:rPr>
        <w:t>goto</w:t>
      </w:r>
      <w:proofErr w:type="spellEnd"/>
      <w:r>
        <w:rPr>
          <w:lang w:val="en-US"/>
        </w:rPr>
        <w:t xml:space="preserve"> the next phase of </w:t>
      </w:r>
      <w:r w:rsidR="009006ED">
        <w:rPr>
          <w:lang w:val="en-US"/>
        </w:rPr>
        <w:t xml:space="preserve">the </w:t>
      </w:r>
      <w:r>
        <w:rPr>
          <w:lang w:val="en-US"/>
        </w:rPr>
        <w:t>franchisee selection you will</w:t>
      </w:r>
      <w:r w:rsidR="002C61C1">
        <w:rPr>
          <w:lang w:val="en-US"/>
        </w:rPr>
        <w:t xml:space="preserve"> receive the detailed franchise application </w:t>
      </w:r>
      <w:r>
        <w:rPr>
          <w:lang w:val="en-US"/>
        </w:rPr>
        <w:t>form</w:t>
      </w:r>
      <w:r w:rsidR="009006ED">
        <w:rPr>
          <w:lang w:val="en-US"/>
        </w:rPr>
        <w:t>.</w:t>
      </w:r>
    </w:p>
    <w:p w14:paraId="5BE90CDC" w14:textId="77777777" w:rsidR="008814AF" w:rsidRDefault="008814AF" w:rsidP="00077ACD">
      <w:pPr>
        <w:tabs>
          <w:tab w:val="left" w:pos="1035"/>
        </w:tabs>
        <w:jc w:val="both"/>
        <w:rPr>
          <w:lang w:val="en-US"/>
        </w:rPr>
      </w:pPr>
    </w:p>
    <w:p w14:paraId="169F3B67" w14:textId="77777777" w:rsidR="00E05317" w:rsidRDefault="00077ACD" w:rsidP="00077ACD">
      <w:pPr>
        <w:tabs>
          <w:tab w:val="left" w:pos="1035"/>
        </w:tabs>
        <w:jc w:val="both"/>
        <w:rPr>
          <w:lang w:val="en-US"/>
        </w:rPr>
      </w:pPr>
      <w:r>
        <w:rPr>
          <w:lang w:val="en-US"/>
        </w:rPr>
        <w:t>Sincerely,</w:t>
      </w:r>
      <w:r w:rsidR="00E05317">
        <w:rPr>
          <w:lang w:val="en-US"/>
        </w:rPr>
        <w:t xml:space="preserve"> </w:t>
      </w:r>
    </w:p>
    <w:p w14:paraId="75B68BF9" w14:textId="77777777" w:rsidR="00077ACD" w:rsidRDefault="00077ACD" w:rsidP="00077ACD">
      <w:pPr>
        <w:tabs>
          <w:tab w:val="left" w:pos="1035"/>
        </w:tabs>
        <w:jc w:val="both"/>
        <w:rPr>
          <w:lang w:val="en-US"/>
        </w:rPr>
      </w:pPr>
    </w:p>
    <w:p w14:paraId="7724BA14" w14:textId="77777777" w:rsidR="005A00D1" w:rsidRPr="005A00D1" w:rsidRDefault="005A00D1" w:rsidP="00077ACD">
      <w:pPr>
        <w:tabs>
          <w:tab w:val="left" w:pos="1035"/>
        </w:tabs>
        <w:jc w:val="both"/>
        <w:rPr>
          <w:lang w:val="en-US"/>
        </w:rPr>
      </w:pPr>
    </w:p>
    <w:p w14:paraId="57037D63" w14:textId="77777777" w:rsidR="0098550D" w:rsidRDefault="0098550D" w:rsidP="0081565B">
      <w:pPr>
        <w:tabs>
          <w:tab w:val="left" w:pos="1035"/>
        </w:tabs>
        <w:jc w:val="both"/>
        <w:rPr>
          <w:lang w:val="en-US"/>
        </w:rPr>
      </w:pPr>
    </w:p>
    <w:p w14:paraId="3BEE1D00" w14:textId="10F41B2F" w:rsidR="00077ACD" w:rsidRDefault="00807EE4" w:rsidP="0081565B">
      <w:pPr>
        <w:tabs>
          <w:tab w:val="left" w:pos="1035"/>
        </w:tabs>
        <w:jc w:val="both"/>
        <w:rPr>
          <w:lang w:val="en-US"/>
        </w:rPr>
      </w:pPr>
      <w:proofErr w:type="spellStart"/>
      <w:r>
        <w:rPr>
          <w:lang w:val="en-US"/>
        </w:rPr>
        <w:t>Thivash</w:t>
      </w:r>
      <w:proofErr w:type="spellEnd"/>
      <w:r>
        <w:rPr>
          <w:lang w:val="en-US"/>
        </w:rPr>
        <w:t xml:space="preserve"> Moodley</w:t>
      </w:r>
    </w:p>
    <w:p w14:paraId="38DB6144" w14:textId="4FFDDCE9" w:rsidR="00DE4F2A" w:rsidRPr="0081565B" w:rsidRDefault="00807EE4" w:rsidP="00DE4F2A">
      <w:pPr>
        <w:tabs>
          <w:tab w:val="left" w:pos="1035"/>
        </w:tabs>
        <w:jc w:val="both"/>
        <w:rPr>
          <w:lang w:val="en-US"/>
        </w:rPr>
      </w:pPr>
      <w:r>
        <w:rPr>
          <w:lang w:val="en-US"/>
        </w:rPr>
        <w:t>Managing Director</w:t>
      </w:r>
      <w:r w:rsidR="006C6EFC">
        <w:rPr>
          <w:lang w:val="en-US"/>
        </w:rPr>
        <w:t xml:space="preserve">: </w:t>
      </w:r>
      <w:r w:rsidR="005A00D1">
        <w:rPr>
          <w:lang w:val="en-US"/>
        </w:rPr>
        <w:t>Interactive Driving Academy (PTY)</w:t>
      </w:r>
      <w:proofErr w:type="gramStart"/>
      <w:r w:rsidR="005A00D1">
        <w:rPr>
          <w:lang w:val="en-US"/>
        </w:rPr>
        <w:t xml:space="preserve">LTD </w:t>
      </w:r>
      <w:r w:rsidR="00812CC9">
        <w:rPr>
          <w:lang w:val="en-US"/>
        </w:rPr>
        <w:t xml:space="preserve"> </w:t>
      </w:r>
      <w:r w:rsidR="00BE6224">
        <w:rPr>
          <w:lang w:val="en-US"/>
        </w:rPr>
        <w:t>(</w:t>
      </w:r>
      <w:proofErr w:type="gramEnd"/>
      <w:r w:rsidR="00BE6224">
        <w:rPr>
          <w:lang w:val="en-US"/>
        </w:rPr>
        <w:t xml:space="preserve">t/a </w:t>
      </w:r>
      <w:proofErr w:type="spellStart"/>
      <w:r w:rsidR="00BE6224">
        <w:rPr>
          <w:lang w:val="en-US"/>
        </w:rPr>
        <w:t>Drivio</w:t>
      </w:r>
      <w:proofErr w:type="spellEnd"/>
      <w:r w:rsidR="00DE4F2A">
        <w:rPr>
          <w:lang w:val="en-US"/>
        </w:rPr>
        <w:t xml:space="preserve">) </w:t>
      </w:r>
    </w:p>
    <w:p w14:paraId="532F467E" w14:textId="77777777" w:rsidR="0098550D" w:rsidRPr="00CF4A17" w:rsidRDefault="0098550D" w:rsidP="0098550D">
      <w:pPr>
        <w:spacing w:line="360" w:lineRule="auto"/>
        <w:rPr>
          <w:b/>
        </w:rPr>
      </w:pPr>
      <w:r w:rsidRPr="00CF4A17">
        <w:rPr>
          <w:b/>
        </w:rPr>
        <w:lastRenderedPageBreak/>
        <w:t>Pre-screening Checklist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968"/>
        <w:gridCol w:w="630"/>
        <w:gridCol w:w="3798"/>
      </w:tblGrid>
      <w:tr w:rsidR="00967996" w:rsidRPr="00995ED7" w14:paraId="71CADD02" w14:textId="77777777" w:rsidTr="00995ED7">
        <w:tc>
          <w:tcPr>
            <w:tcW w:w="4968" w:type="dxa"/>
          </w:tcPr>
          <w:p w14:paraId="57B032FA" w14:textId="77777777" w:rsidR="00967996" w:rsidRPr="00995ED7" w:rsidRDefault="00995ED7" w:rsidP="0098550D">
            <w:pPr>
              <w:spacing w:line="360" w:lineRule="auto"/>
              <w:rPr>
                <w:b/>
              </w:rPr>
            </w:pPr>
            <w:r w:rsidRPr="00995ED7">
              <w:rPr>
                <w:b/>
              </w:rPr>
              <w:t>Criteria</w:t>
            </w:r>
          </w:p>
        </w:tc>
        <w:tc>
          <w:tcPr>
            <w:tcW w:w="630" w:type="dxa"/>
          </w:tcPr>
          <w:p w14:paraId="1DA08D8B" w14:textId="77777777" w:rsidR="00967996" w:rsidRPr="00995ED7" w:rsidRDefault="00995ED7" w:rsidP="00995ED7">
            <w:pPr>
              <w:rPr>
                <w:b/>
              </w:rPr>
            </w:pPr>
            <w:r w:rsidRPr="00995ED7">
              <w:rPr>
                <w:b/>
              </w:rPr>
              <w:t>Yes/No</w:t>
            </w:r>
          </w:p>
        </w:tc>
        <w:tc>
          <w:tcPr>
            <w:tcW w:w="3798" w:type="dxa"/>
          </w:tcPr>
          <w:p w14:paraId="3362D67A" w14:textId="77777777" w:rsidR="00967996" w:rsidRPr="00995ED7" w:rsidRDefault="00995ED7" w:rsidP="0098550D">
            <w:pPr>
              <w:spacing w:line="360" w:lineRule="auto"/>
              <w:rPr>
                <w:b/>
              </w:rPr>
            </w:pPr>
            <w:r w:rsidRPr="00995ED7">
              <w:rPr>
                <w:b/>
              </w:rPr>
              <w:t>Comment (if applicable)</w:t>
            </w:r>
          </w:p>
        </w:tc>
      </w:tr>
      <w:tr w:rsidR="00CF4A17" w:rsidRPr="00CF4A17" w14:paraId="026279AD" w14:textId="77777777" w:rsidTr="00995ED7">
        <w:tc>
          <w:tcPr>
            <w:tcW w:w="4968" w:type="dxa"/>
          </w:tcPr>
          <w:p w14:paraId="0E8D9C00" w14:textId="77777777" w:rsidR="00967996" w:rsidRPr="00CF4A17" w:rsidRDefault="00995ED7" w:rsidP="00995ED7">
            <w:pPr>
              <w:spacing w:line="360" w:lineRule="auto"/>
              <w:rPr>
                <w:sz w:val="20"/>
                <w:szCs w:val="20"/>
              </w:rPr>
            </w:pPr>
            <w:r w:rsidRPr="00CF4A17">
              <w:rPr>
                <w:sz w:val="20"/>
                <w:szCs w:val="20"/>
              </w:rPr>
              <w:t>You have a registered business?</w:t>
            </w:r>
          </w:p>
        </w:tc>
        <w:tc>
          <w:tcPr>
            <w:tcW w:w="630" w:type="dxa"/>
          </w:tcPr>
          <w:p w14:paraId="69A672A8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31897BE3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F4A17" w:rsidRPr="00CF4A17" w14:paraId="153A1B00" w14:textId="77777777" w:rsidTr="00995ED7">
        <w:tc>
          <w:tcPr>
            <w:tcW w:w="4968" w:type="dxa"/>
          </w:tcPr>
          <w:p w14:paraId="16E29CE5" w14:textId="77777777" w:rsidR="00967996" w:rsidRPr="00CF4A17" w:rsidRDefault="00995ED7" w:rsidP="00995ED7">
            <w:pPr>
              <w:spacing w:line="360" w:lineRule="auto"/>
              <w:rPr>
                <w:sz w:val="20"/>
                <w:szCs w:val="20"/>
              </w:rPr>
            </w:pPr>
            <w:r w:rsidRPr="00CF4A17">
              <w:rPr>
                <w:sz w:val="20"/>
                <w:szCs w:val="20"/>
              </w:rPr>
              <w:t>Do you have partners associated with the business?</w:t>
            </w:r>
          </w:p>
        </w:tc>
        <w:tc>
          <w:tcPr>
            <w:tcW w:w="630" w:type="dxa"/>
          </w:tcPr>
          <w:p w14:paraId="0EA9B5C5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1FAEF001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95ED7" w:rsidRPr="00CF4A17" w14:paraId="0AF23F78" w14:textId="77777777" w:rsidTr="00995ED7">
        <w:tc>
          <w:tcPr>
            <w:tcW w:w="4968" w:type="dxa"/>
          </w:tcPr>
          <w:p w14:paraId="712A9129" w14:textId="77777777" w:rsidR="00967996" w:rsidRPr="00CF4A17" w:rsidRDefault="00995ED7" w:rsidP="00995ED7">
            <w:pPr>
              <w:spacing w:line="360" w:lineRule="auto"/>
              <w:rPr>
                <w:sz w:val="20"/>
                <w:szCs w:val="20"/>
              </w:rPr>
            </w:pPr>
            <w:r w:rsidRPr="00CF4A17">
              <w:rPr>
                <w:sz w:val="20"/>
                <w:szCs w:val="20"/>
              </w:rPr>
              <w:t>Do you plan to manage and operate the business yourself?</w:t>
            </w:r>
          </w:p>
        </w:tc>
        <w:tc>
          <w:tcPr>
            <w:tcW w:w="630" w:type="dxa"/>
          </w:tcPr>
          <w:p w14:paraId="090FBAA6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82362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95ED7" w:rsidRPr="00CF4A17" w14:paraId="107D723C" w14:textId="77777777" w:rsidTr="00995ED7">
        <w:tc>
          <w:tcPr>
            <w:tcW w:w="4968" w:type="dxa"/>
          </w:tcPr>
          <w:p w14:paraId="0A79A268" w14:textId="77777777" w:rsidR="00967996" w:rsidRPr="00CF4A17" w:rsidRDefault="00995ED7" w:rsidP="00995ED7">
            <w:pPr>
              <w:spacing w:line="360" w:lineRule="auto"/>
              <w:rPr>
                <w:sz w:val="20"/>
                <w:szCs w:val="20"/>
              </w:rPr>
            </w:pPr>
            <w:r w:rsidRPr="00CF4A17">
              <w:rPr>
                <w:sz w:val="20"/>
                <w:szCs w:val="20"/>
              </w:rPr>
              <w:t>Do you have experience in Education and Training?</w:t>
            </w:r>
          </w:p>
        </w:tc>
        <w:tc>
          <w:tcPr>
            <w:tcW w:w="630" w:type="dxa"/>
          </w:tcPr>
          <w:p w14:paraId="77583204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0D83B32D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95ED7" w:rsidRPr="00CF4A17" w14:paraId="16F6CF7E" w14:textId="77777777" w:rsidTr="00995ED7">
        <w:tc>
          <w:tcPr>
            <w:tcW w:w="4968" w:type="dxa"/>
          </w:tcPr>
          <w:p w14:paraId="379413B5" w14:textId="77777777" w:rsidR="00967996" w:rsidRPr="00CF4A17" w:rsidRDefault="00995ED7" w:rsidP="00995ED7">
            <w:pPr>
              <w:spacing w:line="360" w:lineRule="auto"/>
              <w:rPr>
                <w:sz w:val="20"/>
                <w:szCs w:val="20"/>
              </w:rPr>
            </w:pPr>
            <w:r w:rsidRPr="00CF4A17">
              <w:rPr>
                <w:sz w:val="20"/>
                <w:szCs w:val="20"/>
              </w:rPr>
              <w:t>Are you currently employed or run your own business?</w:t>
            </w:r>
          </w:p>
        </w:tc>
        <w:tc>
          <w:tcPr>
            <w:tcW w:w="630" w:type="dxa"/>
          </w:tcPr>
          <w:p w14:paraId="46C4CB2A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06B2DDE2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95ED7" w:rsidRPr="00CF4A17" w14:paraId="5951CAEA" w14:textId="77777777" w:rsidTr="00995ED7">
        <w:tc>
          <w:tcPr>
            <w:tcW w:w="4968" w:type="dxa"/>
          </w:tcPr>
          <w:p w14:paraId="1582C495" w14:textId="77777777" w:rsidR="00967996" w:rsidRPr="00CF4A17" w:rsidRDefault="00995ED7" w:rsidP="00995ED7">
            <w:pPr>
              <w:spacing w:line="360" w:lineRule="auto"/>
              <w:rPr>
                <w:sz w:val="20"/>
                <w:szCs w:val="20"/>
              </w:rPr>
            </w:pPr>
            <w:r w:rsidRPr="00CF4A17">
              <w:rPr>
                <w:sz w:val="20"/>
                <w:szCs w:val="20"/>
              </w:rPr>
              <w:t xml:space="preserve">Do you believe you have sufficient IT experience for </w:t>
            </w:r>
            <w:proofErr w:type="spellStart"/>
            <w:r w:rsidRPr="00CF4A17">
              <w:rPr>
                <w:sz w:val="20"/>
                <w:szCs w:val="20"/>
              </w:rPr>
              <w:t>Drivio</w:t>
            </w:r>
            <w:proofErr w:type="spellEnd"/>
            <w:r w:rsidRPr="00CF4A17">
              <w:rPr>
                <w:sz w:val="20"/>
                <w:szCs w:val="20"/>
              </w:rPr>
              <w:t>?</w:t>
            </w:r>
          </w:p>
        </w:tc>
        <w:tc>
          <w:tcPr>
            <w:tcW w:w="630" w:type="dxa"/>
          </w:tcPr>
          <w:p w14:paraId="54BC3742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53A0C27B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95ED7" w:rsidRPr="00CF4A17" w14:paraId="7B76416C" w14:textId="77777777" w:rsidTr="00995ED7">
        <w:tc>
          <w:tcPr>
            <w:tcW w:w="4968" w:type="dxa"/>
          </w:tcPr>
          <w:p w14:paraId="31E251DE" w14:textId="77777777" w:rsidR="00967996" w:rsidRPr="00CF4A17" w:rsidRDefault="00995ED7" w:rsidP="00995ED7">
            <w:pPr>
              <w:spacing w:line="360" w:lineRule="auto"/>
              <w:rPr>
                <w:sz w:val="20"/>
                <w:szCs w:val="20"/>
              </w:rPr>
            </w:pPr>
            <w:r w:rsidRPr="00CF4A17">
              <w:rPr>
                <w:sz w:val="20"/>
                <w:szCs w:val="20"/>
              </w:rPr>
              <w:t>Have you ever been declared insolvent in the past?</w:t>
            </w:r>
          </w:p>
        </w:tc>
        <w:tc>
          <w:tcPr>
            <w:tcW w:w="630" w:type="dxa"/>
          </w:tcPr>
          <w:p w14:paraId="526B89D7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0293CEEE" w14:textId="77777777" w:rsidR="00967996" w:rsidRPr="00CF4A17" w:rsidRDefault="00967996" w:rsidP="00995ED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2B8B896" w14:textId="77777777" w:rsidR="0098550D" w:rsidRDefault="0098550D" w:rsidP="00995ED7">
      <w:pPr>
        <w:spacing w:line="360" w:lineRule="auto"/>
      </w:pPr>
    </w:p>
    <w:p w14:paraId="038E0FB6" w14:textId="77777777" w:rsidR="0098550D" w:rsidRDefault="0098550D" w:rsidP="0098550D">
      <w:pPr>
        <w:spacing w:line="360" w:lineRule="auto"/>
      </w:pPr>
      <w:r>
        <w:t>Tell us which area</w:t>
      </w:r>
      <w:r w:rsidR="00995ED7">
        <w:t>s (name at least four)</w:t>
      </w:r>
      <w:r>
        <w:t xml:space="preserve"> you </w:t>
      </w:r>
      <w:r w:rsidR="00995ED7">
        <w:t xml:space="preserve">will </w:t>
      </w:r>
      <w:r>
        <w:t>like to open a franchise: _____________________________________________</w:t>
      </w:r>
      <w:r w:rsidR="00995ED7">
        <w:t>______________________________</w:t>
      </w:r>
    </w:p>
    <w:p w14:paraId="7BFD7BF4" w14:textId="77777777" w:rsidR="0098550D" w:rsidRDefault="0098550D" w:rsidP="0098550D">
      <w:pPr>
        <w:spacing w:line="360" w:lineRule="auto"/>
      </w:pPr>
      <w:r>
        <w:t>Please motivate the reason for your selection: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89315F" w14:textId="77777777" w:rsidR="0098550D" w:rsidRDefault="0098550D" w:rsidP="0098550D">
      <w:pPr>
        <w:spacing w:line="360" w:lineRule="auto"/>
      </w:pPr>
    </w:p>
    <w:p w14:paraId="1837F03E" w14:textId="77777777" w:rsidR="00CF4A17" w:rsidRDefault="00CF4A17" w:rsidP="0098550D">
      <w:pPr>
        <w:spacing w:line="360" w:lineRule="auto"/>
        <w:rPr>
          <w:b/>
        </w:rPr>
      </w:pPr>
    </w:p>
    <w:p w14:paraId="35082F20" w14:textId="77777777" w:rsidR="00CF4A17" w:rsidRDefault="00CF4A17" w:rsidP="0098550D">
      <w:pPr>
        <w:spacing w:line="360" w:lineRule="auto"/>
        <w:rPr>
          <w:b/>
        </w:rPr>
      </w:pPr>
    </w:p>
    <w:p w14:paraId="1604A5BC" w14:textId="77777777" w:rsidR="0098550D" w:rsidRPr="00EB4E84" w:rsidRDefault="0098550D" w:rsidP="0098550D">
      <w:pPr>
        <w:spacing w:line="360" w:lineRule="auto"/>
        <w:rPr>
          <w:b/>
        </w:rPr>
      </w:pPr>
      <w:r>
        <w:rPr>
          <w:b/>
        </w:rPr>
        <w:t>Declaration</w:t>
      </w:r>
    </w:p>
    <w:p w14:paraId="4B56DF3C" w14:textId="77777777" w:rsidR="0098550D" w:rsidRDefault="0098550D" w:rsidP="0098550D">
      <w:pPr>
        <w:spacing w:line="360" w:lineRule="auto"/>
      </w:pPr>
      <w:r>
        <w:t>I ____________________________ ID number____________________________________</w:t>
      </w:r>
    </w:p>
    <w:p w14:paraId="5EBED4A4" w14:textId="77777777" w:rsidR="0098550D" w:rsidRDefault="0098550D" w:rsidP="0098550D">
      <w:pPr>
        <w:spacing w:line="360" w:lineRule="auto"/>
      </w:pPr>
      <w:r>
        <w:t xml:space="preserve">am interested in the opportunity to acquire a </w:t>
      </w:r>
      <w:proofErr w:type="spellStart"/>
      <w:r>
        <w:t>Drivio</w:t>
      </w:r>
      <w:proofErr w:type="spellEnd"/>
      <w:r>
        <w:t xml:space="preserve"> Franchise. I understand the time constraining nature of pursuing a Franchise and in order to ensure this time is well utilized I declare that I have </w:t>
      </w:r>
      <w:r w:rsidRPr="00CF4A17">
        <w:rPr>
          <w:u w:val="single"/>
        </w:rPr>
        <w:t>R400,000</w:t>
      </w:r>
      <w:r>
        <w:t xml:space="preserve"> </w:t>
      </w:r>
      <w:proofErr w:type="gramStart"/>
      <w:r w:rsidR="00CF4A17">
        <w:t>une</w:t>
      </w:r>
      <w:r>
        <w:t>ncumbe</w:t>
      </w:r>
      <w:r w:rsidR="00CF4A17">
        <w:t>red</w:t>
      </w:r>
      <w:r>
        <w:t xml:space="preserve">  funds</w:t>
      </w:r>
      <w:proofErr w:type="gramEnd"/>
      <w:r>
        <w:t xml:space="preserve"> and will be able to raise the remaining </w:t>
      </w:r>
      <w:r w:rsidRPr="00CF4A17">
        <w:rPr>
          <w:u w:val="single"/>
        </w:rPr>
        <w:t xml:space="preserve">R300,000 </w:t>
      </w:r>
      <w:r w:rsidR="00CF4A17" w:rsidRPr="00CF4A17">
        <w:rPr>
          <w:u w:val="single"/>
        </w:rPr>
        <w:t>to R</w:t>
      </w:r>
      <w:r w:rsidRPr="00CF4A17">
        <w:rPr>
          <w:u w:val="single"/>
        </w:rPr>
        <w:t>5</w:t>
      </w:r>
      <w:r w:rsidR="00CF4A17" w:rsidRPr="00CF4A17">
        <w:rPr>
          <w:u w:val="single"/>
        </w:rPr>
        <w:t>0</w:t>
      </w:r>
      <w:r w:rsidRPr="00CF4A17">
        <w:rPr>
          <w:u w:val="single"/>
        </w:rPr>
        <w:t>0,000</w:t>
      </w:r>
      <w:r w:rsidR="00CF4A17">
        <w:t xml:space="preserve"> through other facilities </w:t>
      </w:r>
      <w:r>
        <w:t xml:space="preserve">necessary to qualify for this Franchise. </w:t>
      </w:r>
    </w:p>
    <w:p w14:paraId="59F07B3B" w14:textId="77777777" w:rsidR="0098550D" w:rsidRDefault="0098550D" w:rsidP="0098550D">
      <w:pPr>
        <w:spacing w:line="360" w:lineRule="auto"/>
      </w:pPr>
    </w:p>
    <w:p w14:paraId="79B47699" w14:textId="77777777" w:rsidR="0098550D" w:rsidRDefault="0098550D" w:rsidP="0098550D">
      <w:pPr>
        <w:spacing w:line="360" w:lineRule="auto"/>
      </w:pPr>
      <w:r>
        <w:t>___________________                ____________                              ___________</w:t>
      </w:r>
    </w:p>
    <w:p w14:paraId="1B36C891" w14:textId="77777777" w:rsidR="00594B18" w:rsidRPr="00CF4A17" w:rsidRDefault="0098550D" w:rsidP="00CF4A17">
      <w:pPr>
        <w:spacing w:line="360" w:lineRule="auto"/>
      </w:pPr>
      <w:r>
        <w:t xml:space="preserve">Signed                                          Date                                               Place                </w:t>
      </w:r>
    </w:p>
    <w:sectPr w:rsidR="00594B18" w:rsidRPr="00CF4A17" w:rsidSect="0098550D">
      <w:headerReference w:type="default" r:id="rId12"/>
      <w:footerReference w:type="default" r:id="rId13"/>
      <w:pgSz w:w="12240" w:h="15840"/>
      <w:pgMar w:top="810" w:right="1260" w:bottom="1350" w:left="1800" w:header="720" w:footer="9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9C1E7" w14:textId="77777777" w:rsidR="004C6F4C" w:rsidRDefault="004C6F4C">
      <w:r>
        <w:separator/>
      </w:r>
    </w:p>
  </w:endnote>
  <w:endnote w:type="continuationSeparator" w:id="0">
    <w:p w14:paraId="77CC181C" w14:textId="77777777" w:rsidR="004C6F4C" w:rsidRDefault="004C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EA77" w14:textId="77777777" w:rsidR="00405B48" w:rsidRDefault="004C6F4C" w:rsidP="00BE6224">
    <w:pPr>
      <w:pStyle w:val="Footer"/>
      <w:pBdr>
        <w:top w:val="single" w:sz="4" w:space="1" w:color="D9D9D9"/>
      </w:pBdr>
      <w:jc w:val="right"/>
    </w:pPr>
    <w:r>
      <w:rPr>
        <w:noProof/>
        <w:lang w:val="en-US"/>
      </w:rPr>
      <w:pict w14:anchorId="07C25A32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71.25pt;margin-top:14pt;width:370.35pt;height:16.4pt;z-index:251653120;mso-height-percent:200;mso-height-percent:200;mso-width-relative:margin;mso-height-relative:margin" filled="f" stroked="f">
          <v:textbox style="mso-next-textbox:#_x0000_s2050;mso-fit-shape-to-text:t">
            <w:txbxContent>
              <w:p w14:paraId="2650A3A8" w14:textId="77777777" w:rsidR="00A9107A" w:rsidRPr="002A214D" w:rsidRDefault="00226221" w:rsidP="00A9107A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Shop </w:t>
                </w:r>
                <w:r w:rsidR="00BE6224">
                  <w:rPr>
                    <w:rFonts w:cs="Arial"/>
                    <w:sz w:val="16"/>
                    <w:szCs w:val="16"/>
                  </w:rPr>
                  <w:t>00</w:t>
                </w:r>
                <w:r>
                  <w:rPr>
                    <w:rFonts w:cs="Arial"/>
                    <w:sz w:val="16"/>
                    <w:szCs w:val="16"/>
                  </w:rPr>
                  <w:t>1</w:t>
                </w:r>
                <w:r w:rsidR="00BE6224">
                  <w:rPr>
                    <w:rFonts w:cs="Arial"/>
                    <w:sz w:val="16"/>
                    <w:szCs w:val="16"/>
                  </w:rPr>
                  <w:t xml:space="preserve">A The </w:t>
                </w:r>
                <w:proofErr w:type="gramStart"/>
                <w:r w:rsidR="00BE6224">
                  <w:rPr>
                    <w:rFonts w:cs="Arial"/>
                    <w:sz w:val="16"/>
                    <w:szCs w:val="16"/>
                  </w:rPr>
                  <w:t>Fields(</w:t>
                </w:r>
                <w:proofErr w:type="gramEnd"/>
                <w:r w:rsidR="00BE6224">
                  <w:rPr>
                    <w:rFonts w:cs="Arial"/>
                    <w:sz w:val="16"/>
                    <w:szCs w:val="16"/>
                  </w:rPr>
                  <w:t>Protea Hotel), 1050 Burnett St, Hatfield</w:t>
                </w:r>
                <w:r w:rsidR="00A9107A" w:rsidRPr="002A214D">
                  <w:rPr>
                    <w:rFonts w:cs="Arial"/>
                    <w:sz w:val="16"/>
                    <w:szCs w:val="16"/>
                  </w:rPr>
                  <w:t>, Pretoria, South Africa</w:t>
                </w:r>
              </w:p>
            </w:txbxContent>
          </v:textbox>
        </v:shape>
      </w:pict>
    </w:r>
    <w:r>
      <w:rPr>
        <w:noProof/>
        <w:lang w:val="en-US"/>
      </w:rPr>
      <w:pict w14:anchorId="460ADB19">
        <v:rect id="_x0000_s2049" style="position:absolute;left:0;text-align:left;margin-left:-90pt;margin-top:32.35pt;width:613.5pt;height:22.1pt;z-index:251652096" fillcolor="#272727" stroked="f"/>
      </w:pict>
    </w:r>
    <w:r>
      <w:rPr>
        <w:noProof/>
        <w:lang w:val="en-US"/>
      </w:rPr>
      <w:pict w14:anchorId="29842A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245.7pt;margin-top:13.7pt;width:0;height:16.4pt;z-index:251655168" o:connectortype="straight" strokecolor="#272727" strokeweight="2pt"/>
      </w:pict>
    </w:r>
    <w:r>
      <w:rPr>
        <w:noProof/>
        <w:lang w:val="en-US"/>
      </w:rPr>
      <w:pict w14:anchorId="4E72351A">
        <v:shape id="_x0000_s2051" type="#_x0000_t202" style="position:absolute;left:0;text-align:left;margin-left:249.2pt;margin-top:14pt;width:300.75pt;height:16.4pt;z-index:251654144;mso-height-percent:200;mso-height-percent:200;mso-width-relative:margin;mso-height-relative:margin" filled="f" stroked="f">
          <v:textbox style="mso-next-textbox:#_x0000_s2051;mso-fit-shape-to-text:t">
            <w:txbxContent>
              <w:p w14:paraId="53D7B03B" w14:textId="77777777" w:rsidR="00A9107A" w:rsidRPr="002A214D" w:rsidRDefault="00A9107A" w:rsidP="00A9107A">
                <w:pPr>
                  <w:rPr>
                    <w:rFonts w:cs="Arial"/>
                    <w:sz w:val="16"/>
                    <w:szCs w:val="16"/>
                  </w:rPr>
                </w:pPr>
                <w:r w:rsidRPr="002A214D">
                  <w:rPr>
                    <w:rFonts w:cs="Arial"/>
                    <w:sz w:val="16"/>
                    <w:szCs w:val="16"/>
                  </w:rPr>
                  <w:t xml:space="preserve">PO Box 4369, </w:t>
                </w:r>
                <w:proofErr w:type="spellStart"/>
                <w:r w:rsidRPr="002A214D">
                  <w:rPr>
                    <w:rFonts w:cs="Arial"/>
                    <w:sz w:val="16"/>
                    <w:szCs w:val="16"/>
                  </w:rPr>
                  <w:t>Rietvalleirand</w:t>
                </w:r>
                <w:proofErr w:type="spellEnd"/>
                <w:r w:rsidRPr="002A214D">
                  <w:rPr>
                    <w:rFonts w:cs="Arial"/>
                    <w:sz w:val="16"/>
                    <w:szCs w:val="16"/>
                  </w:rPr>
                  <w:t>, 0174, Gauteng, South Africa</w:t>
                </w:r>
              </w:p>
            </w:txbxContent>
          </v:textbox>
        </v:shape>
      </w:pict>
    </w:r>
    <w:r w:rsidR="00830FA6">
      <w:fldChar w:fldCharType="begin"/>
    </w:r>
    <w:r w:rsidR="00830FA6">
      <w:instrText xml:space="preserve"> PAGE   \* MERGEFORMAT </w:instrText>
    </w:r>
    <w:r w:rsidR="00830FA6">
      <w:fldChar w:fldCharType="separate"/>
    </w:r>
    <w:r w:rsidR="00F10E34">
      <w:rPr>
        <w:noProof/>
      </w:rPr>
      <w:t>1</w:t>
    </w:r>
    <w:r w:rsidR="00830FA6">
      <w:rPr>
        <w:noProof/>
      </w:rPr>
      <w:fldChar w:fldCharType="end"/>
    </w:r>
    <w:r w:rsidR="00A9107A">
      <w:t xml:space="preserve"> | </w:t>
    </w:r>
    <w:r w:rsidR="006C6EFC">
      <w:rPr>
        <w:color w:val="7F7F7F"/>
        <w:spacing w:val="6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70175" w14:textId="77777777" w:rsidR="004C6F4C" w:rsidRDefault="004C6F4C">
      <w:r>
        <w:separator/>
      </w:r>
    </w:p>
  </w:footnote>
  <w:footnote w:type="continuationSeparator" w:id="0">
    <w:p w14:paraId="466DB02B" w14:textId="77777777" w:rsidR="004C6F4C" w:rsidRDefault="004C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76BCC" w14:textId="77777777" w:rsidR="00DE0567" w:rsidRDefault="004C6F4C">
    <w:pPr>
      <w:pStyle w:val="Header"/>
    </w:pPr>
    <w:r>
      <w:rPr>
        <w:noProof/>
        <w:lang w:val="en-US"/>
      </w:rPr>
      <w:pict w14:anchorId="55D106E0">
        <v:rect id="_x0000_s2053" style="position:absolute;margin-left:-90pt;margin-top:-27pt;width:613.5pt;height:21.45pt;z-index:251656192" fillcolor="#147e9d" stroked="f" strokeweight="2pt"/>
      </w:pict>
    </w:r>
    <w:r>
      <w:rPr>
        <w:noProof/>
        <w:lang w:val="en-US"/>
      </w:rPr>
      <w:pict w14:anchorId="4F019C5C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.5pt;margin-top:-23.25pt;width:322.15pt;height:25.6pt;z-index:251658240;mso-height-percent:200;mso-height-percent:200;mso-width-relative:margin;mso-height-relative:margin" filled="f" stroked="f">
          <v:textbox style="mso-next-textbox:#_x0000_s2054;mso-fit-shape-to-text:t">
            <w:txbxContent>
              <w:p w14:paraId="67C3D90E" w14:textId="77777777" w:rsidR="00DE7CEA" w:rsidRPr="00046FD7" w:rsidRDefault="005A00D1" w:rsidP="00BE6224">
                <w:pPr>
                  <w:rPr>
                    <w:rFonts w:cs="Arial"/>
                    <w:b/>
                    <w:color w:val="FFFFFF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b/>
                    <w:color w:val="FFFFFF"/>
                    <w:sz w:val="16"/>
                    <w:szCs w:val="16"/>
                    <w:lang w:val="en-US"/>
                  </w:rPr>
                  <w:t xml:space="preserve">Interactive Driving Academy (PTY) LTD (t/a </w:t>
                </w:r>
                <w:proofErr w:type="spellStart"/>
                <w:proofErr w:type="gramStart"/>
                <w:r w:rsidR="009F3AD6">
                  <w:rPr>
                    <w:rFonts w:cs="Arial"/>
                    <w:b/>
                    <w:color w:val="FFFFFF"/>
                    <w:sz w:val="16"/>
                    <w:szCs w:val="16"/>
                    <w:lang w:val="en-US"/>
                  </w:rPr>
                  <w:t>Drivio</w:t>
                </w:r>
                <w:proofErr w:type="spellEnd"/>
                <w:r>
                  <w:rPr>
                    <w:rFonts w:cs="Arial"/>
                    <w:b/>
                    <w:color w:val="FFFFFF"/>
                    <w:sz w:val="16"/>
                    <w:szCs w:val="16"/>
                    <w:lang w:val="en-US"/>
                  </w:rPr>
                  <w:t>)</w:t>
                </w:r>
                <w:r w:rsidR="00BE6224">
                  <w:rPr>
                    <w:rFonts w:cs="Arial"/>
                    <w:b/>
                    <w:color w:val="FFFFFF"/>
                    <w:sz w:val="16"/>
                    <w:szCs w:val="16"/>
                    <w:lang w:val="en-US"/>
                  </w:rPr>
                  <w:t xml:space="preserve">  Registration</w:t>
                </w:r>
                <w:proofErr w:type="gramEnd"/>
                <w:r w:rsidR="00BE6224">
                  <w:rPr>
                    <w:rFonts w:cs="Arial"/>
                    <w:b/>
                    <w:color w:val="FFFFFF"/>
                    <w:sz w:val="16"/>
                    <w:szCs w:val="16"/>
                    <w:lang w:val="en-US"/>
                  </w:rPr>
                  <w:t>: 2015/014108/07</w:t>
                </w:r>
              </w:p>
            </w:txbxContent>
          </v:textbox>
        </v:shape>
      </w:pict>
    </w:r>
    <w:r>
      <w:rPr>
        <w:noProof/>
        <w:lang w:val="en-US"/>
      </w:rPr>
      <w:pict w14:anchorId="0BD85F39">
        <v:shape id="_x0000_s2055" type="#_x0000_t202" style="position:absolute;margin-left:349.3pt;margin-top:-23.25pt;width:174.2pt;height:16.4pt;z-index:251659264;mso-height-percent:200;mso-height-percent:200;mso-width-relative:margin;mso-height-relative:margin" filled="f" stroked="f">
          <v:textbox style="mso-next-textbox:#_x0000_s2055;mso-fit-shape-to-text:t">
            <w:txbxContent>
              <w:p w14:paraId="244CFE2B" w14:textId="77777777" w:rsidR="00DE7CEA" w:rsidRPr="00046FD7" w:rsidRDefault="00DE7CEA" w:rsidP="00DE7CEA">
                <w:pPr>
                  <w:rPr>
                    <w:rFonts w:cs="Arial"/>
                    <w:b/>
                    <w:color w:val="FFFFFF"/>
                    <w:sz w:val="16"/>
                    <w:szCs w:val="16"/>
                    <w:lang w:val="en-US"/>
                  </w:rPr>
                </w:pPr>
                <w:r w:rsidRPr="00046FD7">
                  <w:rPr>
                    <w:rFonts w:cs="Arial"/>
                    <w:b/>
                    <w:color w:val="FFFFFF"/>
                    <w:sz w:val="16"/>
                    <w:szCs w:val="16"/>
                    <w:lang w:val="en-US"/>
                  </w:rPr>
                  <w:t>COMPANY CONFIDENTIAL</w:t>
                </w:r>
              </w:p>
            </w:txbxContent>
          </v:textbox>
        </v:shape>
      </w:pict>
    </w:r>
    <w:r>
      <w:rPr>
        <w:noProof/>
        <w:lang w:val="en-US"/>
      </w:rPr>
      <w:pict w14:anchorId="06C9D37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6" type="#_x0000_t32" style="position:absolute;margin-left:347.65pt;margin-top:-42.7pt;width:0;height:36pt;z-index:251660288" o:connectortype="straight" strokecolor="white" strokeweight="2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Tick.jpg" style="width:48pt;height:37.5pt;visibility:visible;mso-wrap-style:square" o:bullet="t">
        <v:imagedata r:id="rId1" o:title="Tick"/>
      </v:shape>
    </w:pict>
  </w:numPicBullet>
  <w:abstractNum w:abstractNumId="0" w15:restartNumberingAfterBreak="0">
    <w:nsid w:val="FFFFFF88"/>
    <w:multiLevelType w:val="singleLevel"/>
    <w:tmpl w:val="9C2CDA2A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3D23612"/>
    <w:multiLevelType w:val="multilevel"/>
    <w:tmpl w:val="3544CE6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2454F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381722A"/>
    <w:multiLevelType w:val="hybridMultilevel"/>
    <w:tmpl w:val="5950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994"/>
    <w:multiLevelType w:val="hybridMultilevel"/>
    <w:tmpl w:val="FAE0FF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67C5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54D06E1"/>
    <w:multiLevelType w:val="multilevel"/>
    <w:tmpl w:val="F9B416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8EE30D6"/>
    <w:multiLevelType w:val="hybridMultilevel"/>
    <w:tmpl w:val="7538604C"/>
    <w:lvl w:ilvl="0" w:tplc="B672B0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A11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184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4E7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84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4A2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9EE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768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AEEB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45C49C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578C6597"/>
    <w:multiLevelType w:val="hybridMultilevel"/>
    <w:tmpl w:val="358224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000240"/>
    <w:multiLevelType w:val="hybridMultilevel"/>
    <w:tmpl w:val="1A92D614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C2AA3"/>
    <w:multiLevelType w:val="multilevel"/>
    <w:tmpl w:val="F0322D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6"/>
  </w:num>
  <w:num w:numId="6">
    <w:abstractNumId w:val="6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"/>
  </w:num>
  <w:num w:numId="17">
    <w:abstractNumId w:val="10"/>
  </w:num>
  <w:num w:numId="18">
    <w:abstractNumId w:val="4"/>
  </w:num>
  <w:num w:numId="19">
    <w:abstractNumId w:val="9"/>
  </w:num>
  <w:num w:numId="20">
    <w:abstractNumId w:val="5"/>
  </w:num>
  <w:num w:numId="21">
    <w:abstractNumId w:val="2"/>
  </w:num>
  <w:num w:numId="22">
    <w:abstractNumId w:val="8"/>
  </w:num>
  <w:num w:numId="23">
    <w:abstractNumId w:val="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7" fillcolor="white">
      <v:fill color="white"/>
      <v:stroke weight="2pt"/>
    </o:shapedefaults>
    <o:shapelayout v:ext="edit">
      <o:idmap v:ext="edit" data="2"/>
      <o:rules v:ext="edit">
        <o:r id="V:Rule1" type="connector" idref="#_x0000_s2052"/>
        <o:r id="V:Rule2" type="connector" idref="#_x0000_s205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9B0"/>
    <w:rsid w:val="0000208A"/>
    <w:rsid w:val="00003D29"/>
    <w:rsid w:val="00026B5E"/>
    <w:rsid w:val="00046FD7"/>
    <w:rsid w:val="00067066"/>
    <w:rsid w:val="00076554"/>
    <w:rsid w:val="00077ACD"/>
    <w:rsid w:val="000A2A7B"/>
    <w:rsid w:val="000D276A"/>
    <w:rsid w:val="00144660"/>
    <w:rsid w:val="00223924"/>
    <w:rsid w:val="00223984"/>
    <w:rsid w:val="00226221"/>
    <w:rsid w:val="00247D58"/>
    <w:rsid w:val="00254914"/>
    <w:rsid w:val="00256355"/>
    <w:rsid w:val="0028716E"/>
    <w:rsid w:val="002A214D"/>
    <w:rsid w:val="002A3140"/>
    <w:rsid w:val="002B16C5"/>
    <w:rsid w:val="002C0A7A"/>
    <w:rsid w:val="002C61C1"/>
    <w:rsid w:val="002E2F32"/>
    <w:rsid w:val="00314802"/>
    <w:rsid w:val="00352FA3"/>
    <w:rsid w:val="00380361"/>
    <w:rsid w:val="00392ECB"/>
    <w:rsid w:val="003B0608"/>
    <w:rsid w:val="003F6D38"/>
    <w:rsid w:val="004046FD"/>
    <w:rsid w:val="00405B48"/>
    <w:rsid w:val="00452F25"/>
    <w:rsid w:val="004659F0"/>
    <w:rsid w:val="004A5BE2"/>
    <w:rsid w:val="004B161E"/>
    <w:rsid w:val="004C6F4C"/>
    <w:rsid w:val="004E6978"/>
    <w:rsid w:val="005310B2"/>
    <w:rsid w:val="00594B18"/>
    <w:rsid w:val="005A00D1"/>
    <w:rsid w:val="005A275E"/>
    <w:rsid w:val="005C0108"/>
    <w:rsid w:val="005C65E3"/>
    <w:rsid w:val="005F5A94"/>
    <w:rsid w:val="00602BB1"/>
    <w:rsid w:val="00616C60"/>
    <w:rsid w:val="00634F87"/>
    <w:rsid w:val="006356E5"/>
    <w:rsid w:val="00673BEA"/>
    <w:rsid w:val="00677A72"/>
    <w:rsid w:val="0069591C"/>
    <w:rsid w:val="006C6EFC"/>
    <w:rsid w:val="006E686C"/>
    <w:rsid w:val="006F08D3"/>
    <w:rsid w:val="006F7098"/>
    <w:rsid w:val="0076784F"/>
    <w:rsid w:val="00787AEB"/>
    <w:rsid w:val="00807EE4"/>
    <w:rsid w:val="00812CC9"/>
    <w:rsid w:val="0081565B"/>
    <w:rsid w:val="00822B16"/>
    <w:rsid w:val="00830FA6"/>
    <w:rsid w:val="008814AF"/>
    <w:rsid w:val="008D48DF"/>
    <w:rsid w:val="009006ED"/>
    <w:rsid w:val="009061A3"/>
    <w:rsid w:val="0092706E"/>
    <w:rsid w:val="0096348E"/>
    <w:rsid w:val="00967996"/>
    <w:rsid w:val="009818DA"/>
    <w:rsid w:val="0098550D"/>
    <w:rsid w:val="00995ED7"/>
    <w:rsid w:val="009B7A41"/>
    <w:rsid w:val="009E5357"/>
    <w:rsid w:val="009F3AD6"/>
    <w:rsid w:val="009F7E3E"/>
    <w:rsid w:val="00A17160"/>
    <w:rsid w:val="00A25784"/>
    <w:rsid w:val="00A9107A"/>
    <w:rsid w:val="00A953CC"/>
    <w:rsid w:val="00AF7BBD"/>
    <w:rsid w:val="00B7483E"/>
    <w:rsid w:val="00BD3074"/>
    <w:rsid w:val="00BD6F09"/>
    <w:rsid w:val="00BE0652"/>
    <w:rsid w:val="00BE6224"/>
    <w:rsid w:val="00BF59B9"/>
    <w:rsid w:val="00C1688F"/>
    <w:rsid w:val="00C50ADA"/>
    <w:rsid w:val="00C52937"/>
    <w:rsid w:val="00CD6F9B"/>
    <w:rsid w:val="00CF4A17"/>
    <w:rsid w:val="00D22C87"/>
    <w:rsid w:val="00D6029B"/>
    <w:rsid w:val="00DE0567"/>
    <w:rsid w:val="00DE4F2A"/>
    <w:rsid w:val="00DE7CEA"/>
    <w:rsid w:val="00E05317"/>
    <w:rsid w:val="00E06968"/>
    <w:rsid w:val="00E1196A"/>
    <w:rsid w:val="00EA0F82"/>
    <w:rsid w:val="00EC09B0"/>
    <w:rsid w:val="00ED7618"/>
    <w:rsid w:val="00EE74DD"/>
    <w:rsid w:val="00EF5F3E"/>
    <w:rsid w:val="00F10E34"/>
    <w:rsid w:val="00F3458E"/>
    <w:rsid w:val="00F7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color="white">
      <v:fill color="white"/>
      <v:stroke weight="2pt"/>
    </o:shapedefaults>
    <o:shapelayout v:ext="edit">
      <o:idmap v:ext="edit" data="1"/>
    </o:shapelayout>
  </w:shapeDefaults>
  <w:decimalSymbol w:val="."/>
  <w:listSeparator w:val=","/>
  <w14:docId w14:val="205E5471"/>
  <w15:docId w15:val="{B89583E2-1804-4FFA-9173-C21708BF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9F0"/>
    <w:rPr>
      <w:rFonts w:ascii="Arial" w:hAnsi="Arial"/>
      <w:sz w:val="22"/>
      <w:szCs w:val="24"/>
      <w:lang w:val="en-ZA"/>
    </w:rPr>
  </w:style>
  <w:style w:type="paragraph" w:styleId="Heading1">
    <w:name w:val="heading 1"/>
    <w:basedOn w:val="Normal"/>
    <w:next w:val="Normal"/>
    <w:qFormat/>
    <w:rsid w:val="00380361"/>
    <w:pPr>
      <w:keepNext/>
      <w:numPr>
        <w:numId w:val="16"/>
      </w:numPr>
      <w:tabs>
        <w:tab w:val="left" w:pos="720"/>
      </w:tabs>
      <w:spacing w:before="100" w:beforeAutospacing="1" w:after="100" w:afterAutospacing="1" w:line="360" w:lineRule="auto"/>
      <w:jc w:val="both"/>
      <w:outlineLvl w:val="0"/>
    </w:pPr>
    <w:rPr>
      <w:rFonts w:cs="Arial"/>
      <w:b/>
      <w:sz w:val="28"/>
      <w:szCs w:val="32"/>
    </w:rPr>
  </w:style>
  <w:style w:type="paragraph" w:styleId="Heading2">
    <w:name w:val="heading 2"/>
    <w:basedOn w:val="Normal"/>
    <w:next w:val="Normal"/>
    <w:qFormat/>
    <w:rsid w:val="00380361"/>
    <w:pPr>
      <w:keepNext/>
      <w:numPr>
        <w:ilvl w:val="1"/>
        <w:numId w:val="16"/>
      </w:numPr>
      <w:spacing w:before="100" w:beforeAutospacing="1" w:after="100" w:afterAutospacing="1" w:line="360" w:lineRule="auto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80361"/>
    <w:pPr>
      <w:keepNext/>
      <w:numPr>
        <w:ilvl w:val="2"/>
        <w:numId w:val="16"/>
      </w:numPr>
      <w:spacing w:before="240" w:after="60" w:line="360" w:lineRule="auto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380361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380361"/>
    <w:pPr>
      <w:spacing w:line="360" w:lineRule="auto"/>
      <w:jc w:val="both"/>
    </w:pPr>
  </w:style>
  <w:style w:type="paragraph" w:customStyle="1" w:styleId="Style1">
    <w:name w:val="Style1"/>
    <w:basedOn w:val="ListNumber"/>
    <w:autoRedefine/>
    <w:rsid w:val="00380361"/>
    <w:pPr>
      <w:numPr>
        <w:numId w:val="10"/>
      </w:numPr>
    </w:pPr>
  </w:style>
  <w:style w:type="paragraph" w:styleId="TOC2">
    <w:name w:val="toc 2"/>
    <w:basedOn w:val="Normal"/>
    <w:next w:val="Normal"/>
    <w:autoRedefine/>
    <w:semiHidden/>
    <w:rsid w:val="00380361"/>
    <w:pPr>
      <w:ind w:left="5220"/>
    </w:pPr>
  </w:style>
  <w:style w:type="paragraph" w:styleId="TOC1">
    <w:name w:val="toc 1"/>
    <w:basedOn w:val="Normal"/>
    <w:next w:val="Normal"/>
    <w:autoRedefine/>
    <w:semiHidden/>
    <w:rsid w:val="00380361"/>
    <w:pPr>
      <w:spacing w:line="360" w:lineRule="auto"/>
    </w:pPr>
    <w:rPr>
      <w:b/>
      <w:caps/>
    </w:rPr>
  </w:style>
  <w:style w:type="paragraph" w:styleId="Caption">
    <w:name w:val="caption"/>
    <w:basedOn w:val="Normal"/>
    <w:next w:val="Normal"/>
    <w:qFormat/>
    <w:rsid w:val="00380361"/>
    <w:pPr>
      <w:spacing w:before="120" w:after="120" w:line="360" w:lineRule="auto"/>
      <w:jc w:val="center"/>
    </w:pPr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03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036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15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8716E"/>
    <w:rPr>
      <w:color w:val="0000FF"/>
      <w:u w:val="single"/>
    </w:rPr>
  </w:style>
  <w:style w:type="character" w:styleId="PageNumber">
    <w:name w:val="page number"/>
    <w:basedOn w:val="DefaultParagraphFont"/>
    <w:rsid w:val="00D6029B"/>
  </w:style>
  <w:style w:type="character" w:customStyle="1" w:styleId="HeaderChar">
    <w:name w:val="Header Char"/>
    <w:basedOn w:val="DefaultParagraphFont"/>
    <w:link w:val="Header"/>
    <w:uiPriority w:val="99"/>
    <w:rsid w:val="00594B18"/>
    <w:rPr>
      <w:sz w:val="24"/>
      <w:szCs w:val="24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594B18"/>
    <w:rPr>
      <w:sz w:val="24"/>
      <w:szCs w:val="24"/>
      <w:lang w:val="en-ZA"/>
    </w:rPr>
  </w:style>
  <w:style w:type="paragraph" w:styleId="NoSpacing">
    <w:name w:val="No Spacing"/>
    <w:link w:val="NoSpacingChar"/>
    <w:uiPriority w:val="1"/>
    <w:qFormat/>
    <w:rsid w:val="00594B18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94B18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18"/>
    <w:rPr>
      <w:rFonts w:ascii="Tahoma" w:hAnsi="Tahoma" w:cs="Tahoma"/>
      <w:sz w:val="16"/>
      <w:szCs w:val="16"/>
      <w:lang w:val="en-ZA"/>
    </w:rPr>
  </w:style>
  <w:style w:type="paragraph" w:styleId="ListParagraph">
    <w:name w:val="List Paragraph"/>
    <w:basedOn w:val="Normal"/>
    <w:uiPriority w:val="34"/>
    <w:qFormat/>
    <w:rsid w:val="002C61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0E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ranchise@drivio.co.z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oodley\Documents\Interactive%20Driving%20Academy\Templates\Drivi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91FE25DCCA2468EE23AA0F002F6D5" ma:contentTypeVersion="0" ma:contentTypeDescription="Create a new document." ma:contentTypeScope="" ma:versionID="6135bd191ea48f74d10ca971470e2499">
  <xsd:schema xmlns:xsd="http://www.w3.org/2001/XMLSchema" xmlns:p="http://schemas.microsoft.com/office/2006/metadata/properties" targetNamespace="http://schemas.microsoft.com/office/2006/metadata/properties" ma:root="true" ma:fieldsID="bab81bfaea4ea0ef485009c04b0cf0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C87B6C2-8E0E-400D-9964-C8A5A0243DB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2438A1A-87BF-4970-946F-EE8CBF063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17DFC-7EFA-44A9-A2BC-54FBF7E99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Drivio Letterhead.dotx</Template>
  <TotalTime>78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LIU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TMoodley</dc:creator>
  <cp:lastModifiedBy>W Roos</cp:lastModifiedBy>
  <cp:revision>5</cp:revision>
  <cp:lastPrinted>2011-07-18T13:17:00Z</cp:lastPrinted>
  <dcterms:created xsi:type="dcterms:W3CDTF">2016-09-13T22:36:00Z</dcterms:created>
  <dcterms:modified xsi:type="dcterms:W3CDTF">2018-10-18T06:26:00Z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0x010100A0791FE25DCCA2468EE23AA0F002F6D5</vt:lpwstr>
  </property>
</Properties>
</file>